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DA" w:rsidRDefault="001F42DA" w:rsidP="00DC7158">
      <w:pPr>
        <w:ind w:left="-180" w:right="4565" w:firstLine="720"/>
      </w:pPr>
      <w:r>
        <w:t xml:space="preserve">                                                                           </w:t>
      </w:r>
    </w:p>
    <w:p w:rsidR="001F42DA" w:rsidRDefault="001F42DA" w:rsidP="00DC7158">
      <w:pPr>
        <w:ind w:left="-180" w:right="-5" w:firstLine="720"/>
      </w:pPr>
      <w:r>
        <w:t xml:space="preserve">                                                                                                                                   ПРОЕКТ</w:t>
      </w:r>
    </w:p>
    <w:p w:rsidR="001F42DA" w:rsidRDefault="001F42DA" w:rsidP="00DC7158">
      <w:pPr>
        <w:ind w:left="3600" w:right="4565" w:firstLine="720"/>
      </w:pPr>
    </w:p>
    <w:p w:rsidR="001F42DA" w:rsidRDefault="001F42DA" w:rsidP="00DC7158">
      <w:pPr>
        <w:ind w:left="3600" w:right="4565"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7.5pt">
            <v:imagedata r:id="rId7" o:title="" gain="74473f" blacklevel="3932f"/>
          </v:shape>
        </w:pict>
      </w:r>
    </w:p>
    <w:p w:rsidR="001F42DA" w:rsidRDefault="001F42DA" w:rsidP="00DC7158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1F42DA" w:rsidRDefault="001F42DA" w:rsidP="00DC7158">
      <w:pPr>
        <w:pStyle w:val="Heading2"/>
      </w:pPr>
      <w:r>
        <w:t>Челябинской области</w:t>
      </w:r>
    </w:p>
    <w:p w:rsidR="001F42DA" w:rsidRDefault="001F42DA" w:rsidP="00DC7158"/>
    <w:p w:rsidR="001F42DA" w:rsidRDefault="001F42DA" w:rsidP="00DC7158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ПОСТАНОВЛЕНИЕ</w:t>
      </w:r>
    </w:p>
    <w:tbl>
      <w:tblPr>
        <w:tblW w:w="0" w:type="auto"/>
        <w:tblInd w:w="-106" w:type="dxa"/>
        <w:tblBorders>
          <w:top w:val="thickThinSmallGap" w:sz="24" w:space="0" w:color="auto"/>
        </w:tblBorders>
        <w:tblLook w:val="0000"/>
      </w:tblPr>
      <w:tblGrid>
        <w:gridCol w:w="9571"/>
      </w:tblGrid>
      <w:tr w:rsidR="001F42DA">
        <w:trPr>
          <w:trHeight w:val="100"/>
        </w:trPr>
        <w:tc>
          <w:tcPr>
            <w:tcW w:w="9594" w:type="dxa"/>
            <w:tcBorders>
              <w:top w:val="thickThinSmallGap" w:sz="24" w:space="0" w:color="auto"/>
            </w:tcBorders>
          </w:tcPr>
          <w:p w:rsidR="001F42DA" w:rsidRDefault="001F42DA" w:rsidP="0094411A"/>
        </w:tc>
      </w:tr>
    </w:tbl>
    <w:p w:rsidR="001F42DA" w:rsidRPr="007074C3" w:rsidRDefault="001F42DA" w:rsidP="00DC7158">
      <w:pPr>
        <w:rPr>
          <w:sz w:val="26"/>
          <w:szCs w:val="26"/>
        </w:rPr>
      </w:pPr>
      <w:r w:rsidRPr="007074C3">
        <w:rPr>
          <w:sz w:val="26"/>
          <w:szCs w:val="26"/>
        </w:rPr>
        <w:t>От___________________</w:t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7074C3">
        <w:rPr>
          <w:sz w:val="26"/>
          <w:szCs w:val="26"/>
        </w:rPr>
        <w:t>№___________</w:t>
      </w:r>
    </w:p>
    <w:p w:rsidR="001F42DA" w:rsidRPr="007074C3" w:rsidRDefault="001F42DA" w:rsidP="00DC7158">
      <w:pPr>
        <w:ind w:right="5604"/>
        <w:rPr>
          <w:sz w:val="26"/>
          <w:szCs w:val="26"/>
        </w:rPr>
      </w:pPr>
    </w:p>
    <w:p w:rsidR="001F42DA" w:rsidRPr="007074C3" w:rsidRDefault="001F42DA" w:rsidP="00DC7158">
      <w:pPr>
        <w:tabs>
          <w:tab w:val="left" w:pos="4578"/>
        </w:tabs>
        <w:ind w:right="4495"/>
        <w:jc w:val="both"/>
        <w:rPr>
          <w:sz w:val="26"/>
          <w:szCs w:val="26"/>
        </w:rPr>
      </w:pPr>
      <w:r w:rsidRPr="007074C3">
        <w:rPr>
          <w:sz w:val="26"/>
          <w:szCs w:val="26"/>
        </w:rPr>
        <w:t xml:space="preserve">О внесении изменений в постановление администрации Усть-Катавского городского округа  от 01.08.2022 года № 1042/1 «Об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 </w:t>
      </w:r>
    </w:p>
    <w:p w:rsidR="001F42DA" w:rsidRPr="007074C3" w:rsidRDefault="001F42DA" w:rsidP="00DC7158">
      <w:pPr>
        <w:tabs>
          <w:tab w:val="left" w:pos="3815"/>
        </w:tabs>
        <w:ind w:right="6172"/>
        <w:jc w:val="both"/>
        <w:rPr>
          <w:sz w:val="26"/>
          <w:szCs w:val="26"/>
        </w:rPr>
      </w:pPr>
    </w:p>
    <w:p w:rsidR="001F42DA" w:rsidRPr="007074C3" w:rsidRDefault="001F42DA" w:rsidP="00DC7158">
      <w:pPr>
        <w:tabs>
          <w:tab w:val="left" w:pos="3815"/>
        </w:tabs>
        <w:ind w:right="6172"/>
        <w:jc w:val="both"/>
        <w:rPr>
          <w:sz w:val="26"/>
          <w:szCs w:val="26"/>
        </w:rPr>
      </w:pPr>
    </w:p>
    <w:p w:rsidR="001F42DA" w:rsidRPr="007074C3" w:rsidRDefault="001F42DA" w:rsidP="00DC7158">
      <w:pPr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7074C3">
        <w:rPr>
          <w:sz w:val="26"/>
          <w:szCs w:val="26"/>
        </w:rPr>
        <w:t>В соответствии со статьёй 39.33, статьёй 39.36-1 Земельного кодекса Российской Федерации от 25 октября 2001 года № 136-ФЗ, статьёй 5 Федерального закона от 05.04.2021 года № 79-ФЗ «О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Челябинской области от 13.04.2015 года № 154-ЗО «О земельных отношениях», Приказом Министерства имущества Челябинской области от 1 сентября 2021 г. 141-П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</w:t>
      </w:r>
      <w:r w:rsidRPr="007074C3">
        <w:rPr>
          <w:color w:val="22272F"/>
          <w:sz w:val="26"/>
          <w:szCs w:val="26"/>
          <w:shd w:val="clear" w:color="auto" w:fill="FFFFFF"/>
        </w:rPr>
        <w:t xml:space="preserve">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Челябинской области»,</w:t>
      </w:r>
      <w:r w:rsidRPr="007074C3">
        <w:rPr>
          <w:sz w:val="26"/>
          <w:szCs w:val="26"/>
        </w:rPr>
        <w:t xml:space="preserve"> Уставом Усть-Катавского городского округа, </w:t>
      </w:r>
      <w:r w:rsidRPr="007074C3">
        <w:rPr>
          <w:color w:val="22272F"/>
          <w:sz w:val="26"/>
          <w:szCs w:val="26"/>
          <w:shd w:val="clear" w:color="auto" w:fill="FFFFFF"/>
        </w:rPr>
        <w:t xml:space="preserve">Постановлением администрации Усть-Катавского городского округа от 27.05.2022 года № 747 «Об утверждении Порядка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округа», Протоколом от </w:t>
      </w:r>
      <w:r>
        <w:rPr>
          <w:color w:val="22272F"/>
          <w:sz w:val="26"/>
          <w:szCs w:val="26"/>
          <w:shd w:val="clear" w:color="auto" w:fill="FFFFFF"/>
        </w:rPr>
        <w:t>04</w:t>
      </w:r>
      <w:r w:rsidRPr="007074C3">
        <w:rPr>
          <w:color w:val="22272F"/>
          <w:sz w:val="26"/>
          <w:szCs w:val="26"/>
          <w:shd w:val="clear" w:color="auto" w:fill="FFFFFF"/>
        </w:rPr>
        <w:t>.0</w:t>
      </w:r>
      <w:r>
        <w:rPr>
          <w:color w:val="22272F"/>
          <w:sz w:val="26"/>
          <w:szCs w:val="26"/>
          <w:shd w:val="clear" w:color="auto" w:fill="FFFFFF"/>
        </w:rPr>
        <w:t>9</w:t>
      </w:r>
      <w:r w:rsidRPr="007074C3">
        <w:rPr>
          <w:color w:val="22272F"/>
          <w:sz w:val="26"/>
          <w:szCs w:val="26"/>
          <w:shd w:val="clear" w:color="auto" w:fill="FFFFFF"/>
        </w:rPr>
        <w:t>.202</w:t>
      </w:r>
      <w:r>
        <w:rPr>
          <w:color w:val="22272F"/>
          <w:sz w:val="26"/>
          <w:szCs w:val="26"/>
          <w:shd w:val="clear" w:color="auto" w:fill="FFFFFF"/>
        </w:rPr>
        <w:t>4</w:t>
      </w:r>
      <w:r w:rsidRPr="007074C3">
        <w:rPr>
          <w:color w:val="22272F"/>
          <w:sz w:val="26"/>
          <w:szCs w:val="26"/>
          <w:shd w:val="clear" w:color="auto" w:fill="FFFFFF"/>
        </w:rPr>
        <w:t xml:space="preserve"> года «О результатах заседания комиссии по вопросу внесения изменений в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Усть-Катавского городского округа»,</w:t>
      </w:r>
    </w:p>
    <w:p w:rsidR="001F42DA" w:rsidRPr="007074C3" w:rsidRDefault="001F42DA" w:rsidP="00DC7158">
      <w:pPr>
        <w:ind w:firstLine="708"/>
        <w:jc w:val="both"/>
        <w:rPr>
          <w:sz w:val="26"/>
          <w:szCs w:val="26"/>
        </w:rPr>
      </w:pPr>
      <w:r w:rsidRPr="007074C3">
        <w:rPr>
          <w:sz w:val="26"/>
          <w:szCs w:val="26"/>
        </w:rPr>
        <w:t>администрация Усть-Катавского городского округа ПОСТАНОВЛЯЕТ:</w:t>
      </w:r>
    </w:p>
    <w:p w:rsidR="001F42DA" w:rsidRPr="007074C3" w:rsidRDefault="001F42DA" w:rsidP="00DC7158">
      <w:pPr>
        <w:ind w:firstLine="567"/>
        <w:jc w:val="both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1. Внести в постановление администрации Усть-Катавского городского округа от 01.08.2022</w:t>
      </w:r>
      <w:r>
        <w:rPr>
          <w:color w:val="191919"/>
          <w:sz w:val="26"/>
          <w:szCs w:val="26"/>
        </w:rPr>
        <w:t xml:space="preserve"> </w:t>
      </w:r>
      <w:r w:rsidRPr="007074C3">
        <w:rPr>
          <w:color w:val="191919"/>
          <w:sz w:val="26"/>
          <w:szCs w:val="26"/>
        </w:rPr>
        <w:t>г</w:t>
      </w:r>
      <w:r>
        <w:rPr>
          <w:color w:val="191919"/>
          <w:sz w:val="26"/>
          <w:szCs w:val="26"/>
        </w:rPr>
        <w:t>ода</w:t>
      </w:r>
      <w:r w:rsidRPr="007074C3">
        <w:rPr>
          <w:color w:val="191919"/>
          <w:sz w:val="26"/>
          <w:szCs w:val="26"/>
        </w:rPr>
        <w:t xml:space="preserve"> № 1042/1 </w:t>
      </w:r>
      <w:r w:rsidRPr="007074C3">
        <w:rPr>
          <w:sz w:val="26"/>
          <w:szCs w:val="26"/>
        </w:rPr>
        <w:t xml:space="preserve">«Об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 </w:t>
      </w:r>
      <w:r w:rsidRPr="007074C3">
        <w:rPr>
          <w:color w:val="191919"/>
          <w:sz w:val="26"/>
          <w:szCs w:val="26"/>
        </w:rPr>
        <w:t>изменения (Приложение).</w:t>
      </w:r>
    </w:p>
    <w:p w:rsidR="001F42DA" w:rsidRPr="007074C3" w:rsidRDefault="001F42DA" w:rsidP="00DC7158">
      <w:pPr>
        <w:ind w:firstLine="709"/>
        <w:jc w:val="both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2. Общему отделу администрации Усть-Катавского городского округа (О.Л.Толоконникова) разместить настоящее постановление на сайте администрации Усть-Катавского городского округа.</w:t>
      </w:r>
    </w:p>
    <w:p w:rsidR="001F42DA" w:rsidRPr="007074C3" w:rsidRDefault="001F42DA" w:rsidP="00DC7158">
      <w:pPr>
        <w:ind w:firstLine="567"/>
        <w:jc w:val="both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3. Контроль за исполнением постановления возложить на начальника Управления имущественных и земельных отношений администрации Усть-Катавского городского округа  Я.В. Гриновского.</w:t>
      </w:r>
    </w:p>
    <w:p w:rsidR="001F42DA" w:rsidRPr="007074C3" w:rsidRDefault="001F42DA" w:rsidP="00DC7158">
      <w:pPr>
        <w:ind w:firstLine="708"/>
        <w:jc w:val="both"/>
        <w:rPr>
          <w:color w:val="191919"/>
          <w:sz w:val="26"/>
          <w:szCs w:val="26"/>
        </w:rPr>
      </w:pPr>
    </w:p>
    <w:p w:rsidR="001F42DA" w:rsidRPr="007074C3" w:rsidRDefault="001F42DA" w:rsidP="00DC7158">
      <w:pPr>
        <w:jc w:val="both"/>
        <w:rPr>
          <w:color w:val="191919"/>
          <w:sz w:val="26"/>
          <w:szCs w:val="26"/>
        </w:rPr>
      </w:pPr>
    </w:p>
    <w:p w:rsidR="001F42DA" w:rsidRPr="007074C3" w:rsidRDefault="001F42DA" w:rsidP="00DC7158">
      <w:pPr>
        <w:jc w:val="both"/>
        <w:rPr>
          <w:color w:val="191919"/>
          <w:sz w:val="26"/>
          <w:szCs w:val="26"/>
        </w:rPr>
      </w:pPr>
    </w:p>
    <w:p w:rsidR="001F42DA" w:rsidRPr="007074C3" w:rsidRDefault="001F42DA" w:rsidP="00DC7158">
      <w:pPr>
        <w:jc w:val="both"/>
        <w:rPr>
          <w:sz w:val="26"/>
          <w:szCs w:val="26"/>
        </w:rPr>
      </w:pPr>
      <w:r w:rsidRPr="007074C3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074C3">
        <w:rPr>
          <w:sz w:val="26"/>
          <w:szCs w:val="26"/>
        </w:rPr>
        <w:t xml:space="preserve"> Усть-Катавского</w:t>
      </w:r>
    </w:p>
    <w:p w:rsidR="001F42DA" w:rsidRPr="007074C3" w:rsidRDefault="001F42DA" w:rsidP="00DC7158">
      <w:pPr>
        <w:jc w:val="both"/>
        <w:rPr>
          <w:sz w:val="26"/>
          <w:szCs w:val="26"/>
        </w:rPr>
      </w:pPr>
      <w:r w:rsidRPr="007074C3">
        <w:rPr>
          <w:sz w:val="26"/>
          <w:szCs w:val="26"/>
        </w:rPr>
        <w:t xml:space="preserve">городского округа                                                           </w:t>
      </w:r>
      <w:r>
        <w:rPr>
          <w:sz w:val="26"/>
          <w:szCs w:val="26"/>
        </w:rPr>
        <w:t xml:space="preserve">                                С.Д. Семков</w:t>
      </w:r>
    </w:p>
    <w:p w:rsidR="001F42DA" w:rsidRPr="007074C3" w:rsidRDefault="001F42DA" w:rsidP="00DC7158">
      <w:pPr>
        <w:jc w:val="both"/>
        <w:rPr>
          <w:sz w:val="26"/>
          <w:szCs w:val="26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</w:p>
    <w:p w:rsidR="001F42DA" w:rsidRDefault="001F42DA" w:rsidP="000C30D5">
      <w:pPr>
        <w:ind w:firstLine="709"/>
        <w:jc w:val="right"/>
        <w:rPr>
          <w:sz w:val="22"/>
          <w:szCs w:val="22"/>
        </w:rPr>
      </w:pPr>
      <w:r w:rsidRPr="00D46017">
        <w:rPr>
          <w:sz w:val="22"/>
          <w:szCs w:val="22"/>
        </w:rPr>
        <w:t xml:space="preserve">Приложение </w:t>
      </w:r>
    </w:p>
    <w:p w:rsidR="001F42DA" w:rsidRPr="00E37AA5" w:rsidRDefault="001F42DA" w:rsidP="000C30D5">
      <w:pPr>
        <w:ind w:firstLine="709"/>
        <w:jc w:val="right"/>
        <w:rPr>
          <w:sz w:val="22"/>
          <w:szCs w:val="22"/>
        </w:rPr>
      </w:pPr>
      <w:r w:rsidRPr="00E37AA5">
        <w:rPr>
          <w:sz w:val="22"/>
          <w:szCs w:val="22"/>
        </w:rPr>
        <w:t>к постановлению администрации</w:t>
      </w:r>
    </w:p>
    <w:p w:rsidR="001F42DA" w:rsidRPr="00E37AA5" w:rsidRDefault="001F42DA" w:rsidP="000C30D5">
      <w:pPr>
        <w:ind w:firstLine="709"/>
        <w:jc w:val="right"/>
        <w:rPr>
          <w:sz w:val="22"/>
          <w:szCs w:val="22"/>
        </w:rPr>
      </w:pPr>
      <w:r w:rsidRPr="00E37AA5">
        <w:rPr>
          <w:sz w:val="22"/>
          <w:szCs w:val="22"/>
        </w:rPr>
        <w:t>Усть-Катавского городского округа</w:t>
      </w:r>
    </w:p>
    <w:p w:rsidR="001F42DA" w:rsidRPr="00E37AA5" w:rsidRDefault="001F42DA" w:rsidP="000C30D5">
      <w:pPr>
        <w:ind w:firstLine="709"/>
        <w:jc w:val="right"/>
        <w:rPr>
          <w:sz w:val="22"/>
          <w:szCs w:val="22"/>
        </w:rPr>
      </w:pPr>
      <w:r w:rsidRPr="00E37AA5">
        <w:rPr>
          <w:sz w:val="22"/>
          <w:szCs w:val="22"/>
        </w:rPr>
        <w:t>№ _____ от «___»__________202</w:t>
      </w:r>
      <w:r>
        <w:rPr>
          <w:sz w:val="22"/>
          <w:szCs w:val="22"/>
        </w:rPr>
        <w:t>4</w:t>
      </w:r>
      <w:r w:rsidRPr="00E37AA5">
        <w:rPr>
          <w:sz w:val="22"/>
          <w:szCs w:val="22"/>
        </w:rPr>
        <w:t xml:space="preserve"> года</w:t>
      </w:r>
    </w:p>
    <w:p w:rsidR="001F42DA" w:rsidRDefault="001F42DA" w:rsidP="000C30D5">
      <w:pPr>
        <w:ind w:firstLine="709"/>
        <w:jc w:val="right"/>
        <w:rPr>
          <w:sz w:val="28"/>
          <w:szCs w:val="28"/>
        </w:rPr>
      </w:pPr>
    </w:p>
    <w:p w:rsidR="001F42DA" w:rsidRPr="007074C3" w:rsidRDefault="001F42DA" w:rsidP="000C30D5">
      <w:pPr>
        <w:jc w:val="center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Изменения</w:t>
      </w:r>
    </w:p>
    <w:p w:rsidR="001F42DA" w:rsidRPr="007074C3" w:rsidRDefault="001F42DA" w:rsidP="000C30D5">
      <w:pPr>
        <w:jc w:val="center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в постановление а</w:t>
      </w:r>
      <w:r w:rsidRPr="007074C3">
        <w:rPr>
          <w:rStyle w:val="a"/>
          <w:b w:val="0"/>
          <w:bCs w:val="0"/>
          <w:color w:val="000000"/>
          <w:sz w:val="26"/>
          <w:szCs w:val="26"/>
        </w:rPr>
        <w:t>дминистрации</w:t>
      </w:r>
      <w:r w:rsidRPr="007074C3">
        <w:rPr>
          <w:rStyle w:val="a"/>
          <w:color w:val="000000"/>
          <w:sz w:val="26"/>
          <w:szCs w:val="26"/>
        </w:rPr>
        <w:t xml:space="preserve"> </w:t>
      </w:r>
      <w:r w:rsidRPr="007074C3">
        <w:rPr>
          <w:color w:val="191919"/>
          <w:sz w:val="26"/>
          <w:szCs w:val="26"/>
        </w:rPr>
        <w:t xml:space="preserve">Усть-Катавского городского округа </w:t>
      </w:r>
    </w:p>
    <w:p w:rsidR="001F42DA" w:rsidRPr="007074C3" w:rsidRDefault="001F42DA" w:rsidP="000C30D5">
      <w:pPr>
        <w:jc w:val="center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от 01.08.2022г. № 1042/1 «Об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</w:t>
      </w:r>
    </w:p>
    <w:p w:rsidR="001F42DA" w:rsidRPr="007074C3" w:rsidRDefault="001F42DA" w:rsidP="000C30D5">
      <w:pPr>
        <w:ind w:firstLine="709"/>
        <w:jc w:val="both"/>
        <w:rPr>
          <w:sz w:val="26"/>
          <w:szCs w:val="26"/>
        </w:rPr>
      </w:pPr>
    </w:p>
    <w:p w:rsidR="001F42DA" w:rsidRPr="007074C3" w:rsidRDefault="001F42DA" w:rsidP="000C30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074C3">
        <w:rPr>
          <w:sz w:val="26"/>
          <w:szCs w:val="26"/>
        </w:rPr>
        <w:t>Приложение 1 дополнить строками следующего содержания:</w:t>
      </w:r>
    </w:p>
    <w:p w:rsidR="001F42DA" w:rsidRDefault="001F42DA" w:rsidP="000C30D5">
      <w:pPr>
        <w:tabs>
          <w:tab w:val="left" w:pos="851"/>
        </w:tabs>
        <w:jc w:val="both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440"/>
        <w:gridCol w:w="1260"/>
        <w:gridCol w:w="2139"/>
        <w:gridCol w:w="2181"/>
        <w:gridCol w:w="1008"/>
        <w:gridCol w:w="720"/>
      </w:tblGrid>
      <w:tr w:rsidR="001F42DA" w:rsidRPr="00DE4112">
        <w:tc>
          <w:tcPr>
            <w:tcW w:w="720" w:type="dxa"/>
          </w:tcPr>
          <w:p w:rsidR="001F42DA" w:rsidRPr="0060224B" w:rsidRDefault="001F42DA" w:rsidP="0094411A">
            <w:pPr>
              <w:jc w:val="center"/>
            </w:pPr>
            <w:r w:rsidRPr="0060224B">
              <w:t>1</w:t>
            </w:r>
            <w:r>
              <w:t>66</w:t>
            </w:r>
          </w:p>
        </w:tc>
        <w:tc>
          <w:tcPr>
            <w:tcW w:w="1440" w:type="dxa"/>
          </w:tcPr>
          <w:p w:rsidR="001F42DA" w:rsidRPr="0060224B" w:rsidRDefault="001F42DA" w:rsidP="0094411A">
            <w:pPr>
              <w:spacing w:line="276" w:lineRule="auto"/>
              <w:jc w:val="center"/>
              <w:outlineLvl w:val="0"/>
            </w:pPr>
            <w:r w:rsidRPr="0060224B">
              <w:t>2</w:t>
            </w:r>
            <w:r>
              <w:t>73</w:t>
            </w:r>
          </w:p>
        </w:tc>
        <w:tc>
          <w:tcPr>
            <w:tcW w:w="1260" w:type="dxa"/>
          </w:tcPr>
          <w:p w:rsidR="001F42DA" w:rsidRPr="0060224B" w:rsidRDefault="001F42DA" w:rsidP="0094411A">
            <w:pPr>
              <w:spacing w:line="276" w:lineRule="auto"/>
              <w:jc w:val="center"/>
              <w:outlineLvl w:val="0"/>
            </w:pPr>
            <w:r w:rsidRPr="0060224B">
              <w:t>гараж</w:t>
            </w:r>
          </w:p>
        </w:tc>
        <w:tc>
          <w:tcPr>
            <w:tcW w:w="2139" w:type="dxa"/>
          </w:tcPr>
          <w:p w:rsidR="001F42DA" w:rsidRPr="0060224B" w:rsidRDefault="001F42DA" w:rsidP="0094411A">
            <w:pPr>
              <w:jc w:val="center"/>
            </w:pPr>
            <w:r w:rsidRPr="0060224B">
              <w:t>74:39:0</w:t>
            </w:r>
            <w:r>
              <w:t>306033</w:t>
            </w:r>
          </w:p>
        </w:tc>
        <w:tc>
          <w:tcPr>
            <w:tcW w:w="2181" w:type="dxa"/>
          </w:tcPr>
          <w:p w:rsidR="001F42DA" w:rsidRPr="0060224B" w:rsidRDefault="001F42DA" w:rsidP="0094411A">
            <w:pPr>
              <w:jc w:val="center"/>
            </w:pPr>
            <w:r w:rsidRPr="0060224B">
              <w:t>Челябинская область, г.Усть-Катав,</w:t>
            </w:r>
            <w:r>
              <w:t xml:space="preserve"> </w:t>
            </w:r>
            <w:r w:rsidRPr="0060224B">
              <w:t xml:space="preserve">ул. </w:t>
            </w:r>
            <w:r>
              <w:t>Братьев Мохначевых, д. 12</w:t>
            </w:r>
          </w:p>
        </w:tc>
        <w:tc>
          <w:tcPr>
            <w:tcW w:w="1008" w:type="dxa"/>
          </w:tcPr>
          <w:p w:rsidR="001F42DA" w:rsidRPr="0060224B" w:rsidRDefault="001F42DA" w:rsidP="0094411A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1F42DA" w:rsidRPr="0060224B" w:rsidRDefault="001F42DA" w:rsidP="0094411A">
            <w:pPr>
              <w:spacing w:line="276" w:lineRule="auto"/>
              <w:jc w:val="both"/>
              <w:outlineLvl w:val="0"/>
            </w:pPr>
            <w:r w:rsidRPr="0060224B">
              <w:t xml:space="preserve"> </w:t>
            </w:r>
          </w:p>
        </w:tc>
      </w:tr>
    </w:tbl>
    <w:p w:rsidR="001F42DA" w:rsidRDefault="001F42DA" w:rsidP="000C30D5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cs="Times New Roman"/>
        </w:rPr>
      </w:pPr>
    </w:p>
    <w:p w:rsidR="001F42DA" w:rsidRPr="007074C3" w:rsidRDefault="001F42DA" w:rsidP="000C30D5">
      <w:pPr>
        <w:tabs>
          <w:tab w:val="left" w:pos="851"/>
        </w:tabs>
        <w:ind w:firstLine="708"/>
        <w:jc w:val="both"/>
        <w:rPr>
          <w:color w:val="000000"/>
          <w:sz w:val="26"/>
          <w:szCs w:val="26"/>
        </w:rPr>
      </w:pPr>
      <w:r w:rsidRPr="007074C3">
        <w:rPr>
          <w:color w:val="191919"/>
          <w:sz w:val="26"/>
          <w:szCs w:val="26"/>
        </w:rPr>
        <w:t xml:space="preserve">2. </w:t>
      </w:r>
      <w:r w:rsidRPr="007074C3">
        <w:rPr>
          <w:sz w:val="26"/>
          <w:szCs w:val="26"/>
        </w:rPr>
        <w:t xml:space="preserve">Приложение 2 дополнить пунктами </w:t>
      </w:r>
      <w:r w:rsidRPr="007074C3">
        <w:rPr>
          <w:color w:val="000000"/>
          <w:sz w:val="26"/>
          <w:szCs w:val="26"/>
        </w:rPr>
        <w:t>следующего содержания:</w:t>
      </w:r>
    </w:p>
    <w:p w:rsidR="001F42DA" w:rsidRPr="007074C3" w:rsidRDefault="001F42DA" w:rsidP="000C30D5">
      <w:pPr>
        <w:tabs>
          <w:tab w:val="left" w:pos="851"/>
        </w:tabs>
        <w:ind w:firstLine="708"/>
        <w:jc w:val="both"/>
        <w:rPr>
          <w:color w:val="000000"/>
          <w:sz w:val="26"/>
          <w:szCs w:val="26"/>
        </w:rPr>
      </w:pPr>
    </w:p>
    <w:p w:rsidR="001F42DA" w:rsidRPr="007074C3" w:rsidRDefault="001F42DA" w:rsidP="000C30D5">
      <w:pPr>
        <w:rPr>
          <w:sz w:val="26"/>
          <w:szCs w:val="26"/>
        </w:rPr>
      </w:pPr>
      <w:r w:rsidRPr="007074C3">
        <w:rPr>
          <w:sz w:val="26"/>
          <w:szCs w:val="26"/>
        </w:rPr>
        <w:t>1</w:t>
      </w:r>
      <w:r>
        <w:rPr>
          <w:sz w:val="26"/>
          <w:szCs w:val="26"/>
        </w:rPr>
        <w:t>66</w:t>
      </w:r>
      <w:r w:rsidRPr="007074C3">
        <w:rPr>
          <w:sz w:val="26"/>
          <w:szCs w:val="26"/>
        </w:rPr>
        <w:t xml:space="preserve">. Кадастровый номер </w:t>
      </w:r>
      <w:r>
        <w:rPr>
          <w:sz w:val="26"/>
          <w:szCs w:val="26"/>
        </w:rPr>
        <w:t>квартала</w:t>
      </w:r>
      <w:r w:rsidRPr="007074C3">
        <w:rPr>
          <w:sz w:val="26"/>
          <w:szCs w:val="26"/>
        </w:rPr>
        <w:t>: 74:39:0</w:t>
      </w:r>
      <w:r>
        <w:rPr>
          <w:sz w:val="26"/>
          <w:szCs w:val="26"/>
        </w:rPr>
        <w:t>306033</w:t>
      </w:r>
    </w:p>
    <w:p w:rsidR="001F42DA" w:rsidRPr="007074C3" w:rsidRDefault="001F42DA" w:rsidP="000C30D5">
      <w:pPr>
        <w:rPr>
          <w:sz w:val="26"/>
          <w:szCs w:val="26"/>
        </w:rPr>
      </w:pPr>
      <w:r w:rsidRPr="007074C3">
        <w:rPr>
          <w:sz w:val="26"/>
          <w:szCs w:val="26"/>
        </w:rPr>
        <w:t>Местоположение (адресный ориентир): Челябинская область,</w:t>
      </w:r>
      <w:r>
        <w:rPr>
          <w:sz w:val="26"/>
          <w:szCs w:val="26"/>
        </w:rPr>
        <w:t xml:space="preserve"> </w:t>
      </w:r>
      <w:r w:rsidRPr="007074C3">
        <w:rPr>
          <w:sz w:val="26"/>
          <w:szCs w:val="26"/>
        </w:rPr>
        <w:t xml:space="preserve">г. Усть-Катав, ул. </w:t>
      </w:r>
      <w:r>
        <w:rPr>
          <w:sz w:val="26"/>
          <w:szCs w:val="26"/>
        </w:rPr>
        <w:t>Братьев Мохначевых</w:t>
      </w:r>
      <w:r w:rsidRPr="007074C3">
        <w:rPr>
          <w:sz w:val="26"/>
          <w:szCs w:val="26"/>
        </w:rPr>
        <w:t xml:space="preserve">, </w:t>
      </w:r>
      <w:r>
        <w:rPr>
          <w:sz w:val="26"/>
          <w:szCs w:val="26"/>
        </w:rPr>
        <w:t>д. 12</w:t>
      </w:r>
    </w:p>
    <w:p w:rsidR="001F42DA" w:rsidRPr="007074C3" w:rsidRDefault="001F42DA" w:rsidP="000C30D5">
      <w:pPr>
        <w:rPr>
          <w:sz w:val="26"/>
          <w:szCs w:val="26"/>
        </w:rPr>
      </w:pPr>
      <w:r w:rsidRPr="007074C3">
        <w:rPr>
          <w:sz w:val="26"/>
          <w:szCs w:val="26"/>
        </w:rPr>
        <w:t>Вид объекта: металлический гараж</w:t>
      </w:r>
    </w:p>
    <w:p w:rsidR="001F42DA" w:rsidRPr="007074C3" w:rsidRDefault="001F42DA" w:rsidP="000C30D5">
      <w:pPr>
        <w:rPr>
          <w:sz w:val="26"/>
          <w:szCs w:val="26"/>
        </w:rPr>
      </w:pPr>
      <w:r w:rsidRPr="007074C3">
        <w:rPr>
          <w:sz w:val="26"/>
          <w:szCs w:val="26"/>
        </w:rPr>
        <w:t xml:space="preserve">Площадь: </w:t>
      </w:r>
      <w:r>
        <w:rPr>
          <w:sz w:val="26"/>
          <w:szCs w:val="26"/>
        </w:rPr>
        <w:t xml:space="preserve">23 </w:t>
      </w:r>
      <w:r w:rsidRPr="007074C3">
        <w:rPr>
          <w:sz w:val="26"/>
          <w:szCs w:val="26"/>
        </w:rPr>
        <w:t>кв. м</w:t>
      </w:r>
      <w:r>
        <w:rPr>
          <w:sz w:val="26"/>
          <w:szCs w:val="26"/>
        </w:rPr>
        <w:t>.</w:t>
      </w:r>
      <w:r w:rsidRPr="007074C3">
        <w:rPr>
          <w:sz w:val="26"/>
          <w:szCs w:val="26"/>
        </w:rPr>
        <w:t xml:space="preserve"> </w:t>
      </w:r>
    </w:p>
    <w:p w:rsidR="001F42DA" w:rsidRDefault="001F42DA" w:rsidP="000C30D5">
      <w:pPr>
        <w:rPr>
          <w:sz w:val="26"/>
          <w:szCs w:val="26"/>
        </w:rPr>
      </w:pPr>
      <w:r w:rsidRPr="007074C3">
        <w:rPr>
          <w:sz w:val="26"/>
          <w:szCs w:val="26"/>
        </w:rPr>
        <w:t xml:space="preserve">Общая площадь: </w:t>
      </w:r>
      <w:r>
        <w:rPr>
          <w:sz w:val="26"/>
          <w:szCs w:val="26"/>
        </w:rPr>
        <w:t>23</w:t>
      </w:r>
      <w:r w:rsidRPr="007074C3">
        <w:rPr>
          <w:sz w:val="26"/>
          <w:szCs w:val="26"/>
        </w:rPr>
        <w:t xml:space="preserve"> кв. м</w:t>
      </w:r>
      <w:r>
        <w:rPr>
          <w:sz w:val="26"/>
          <w:szCs w:val="26"/>
        </w:rPr>
        <w:t>.</w:t>
      </w:r>
    </w:p>
    <w:p w:rsidR="001F42DA" w:rsidRDefault="001F42DA" w:rsidP="00B94F7E">
      <w:pPr>
        <w:jc w:val="center"/>
        <w:rPr>
          <w:sz w:val="28"/>
          <w:szCs w:val="28"/>
        </w:rPr>
      </w:pPr>
    </w:p>
    <w:p w:rsidR="001F42DA" w:rsidRDefault="001F42DA" w:rsidP="00B94F7E">
      <w:pPr>
        <w:jc w:val="center"/>
        <w:rPr>
          <w:sz w:val="28"/>
          <w:szCs w:val="28"/>
        </w:rPr>
      </w:pPr>
    </w:p>
    <w:p w:rsidR="001F42DA" w:rsidRPr="003736B0" w:rsidRDefault="001F42DA" w:rsidP="00B94F7E">
      <w:pPr>
        <w:jc w:val="center"/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264.95pt;margin-top:127pt;width:7.2pt;height:4pt;rotation:-567485fd;flip:x;z-index:251658240;visibility:visible;v-text-anchor:middle" fillcolor="red" strokecolor="#2b4719" strokeweight="1pt"/>
        </w:pict>
      </w:r>
      <w:r>
        <w:rPr>
          <w:noProof/>
        </w:rPr>
        <w:pict>
          <v:shape id="Рисунок 140" o:spid="_x0000_i1026" type="#_x0000_t75" style="width:331.5pt;height:273pt;visibility:visible">
            <v:imagedata r:id="rId8" o:title=""/>
          </v:shape>
        </w:pict>
      </w:r>
      <w:bookmarkStart w:id="0" w:name="_GoBack"/>
      <w:bookmarkEnd w:id="0"/>
    </w:p>
    <w:p w:rsidR="001F42DA" w:rsidRPr="003736B0" w:rsidRDefault="001F42DA" w:rsidP="003F7DAC">
      <w:pPr>
        <w:jc w:val="center"/>
        <w:rPr>
          <w:sz w:val="28"/>
          <w:szCs w:val="28"/>
        </w:rPr>
      </w:pPr>
    </w:p>
    <w:sectPr w:rsidR="001F42DA" w:rsidRPr="003736B0" w:rsidSect="00DC715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DA" w:rsidRDefault="001F42DA" w:rsidP="002F0452">
      <w:r>
        <w:separator/>
      </w:r>
    </w:p>
  </w:endnote>
  <w:endnote w:type="continuationSeparator" w:id="0">
    <w:p w:rsidR="001F42DA" w:rsidRDefault="001F42DA" w:rsidP="002F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DA" w:rsidRDefault="001F42DA" w:rsidP="002F0452">
      <w:r>
        <w:separator/>
      </w:r>
    </w:p>
  </w:footnote>
  <w:footnote w:type="continuationSeparator" w:id="0">
    <w:p w:rsidR="001F42DA" w:rsidRDefault="001F42DA" w:rsidP="002F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4F5"/>
    <w:multiLevelType w:val="hybridMultilevel"/>
    <w:tmpl w:val="5024CB1E"/>
    <w:lvl w:ilvl="0" w:tplc="75861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191919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132"/>
    <w:rsid w:val="00010F25"/>
    <w:rsid w:val="00035197"/>
    <w:rsid w:val="00036251"/>
    <w:rsid w:val="0006563D"/>
    <w:rsid w:val="00072368"/>
    <w:rsid w:val="000823D8"/>
    <w:rsid w:val="000964DC"/>
    <w:rsid w:val="00097CB5"/>
    <w:rsid w:val="000A324F"/>
    <w:rsid w:val="000C1DFB"/>
    <w:rsid w:val="000C30D5"/>
    <w:rsid w:val="000F1507"/>
    <w:rsid w:val="000F4CA9"/>
    <w:rsid w:val="00107970"/>
    <w:rsid w:val="00121FFA"/>
    <w:rsid w:val="00125C2D"/>
    <w:rsid w:val="0014173F"/>
    <w:rsid w:val="001777FF"/>
    <w:rsid w:val="00184749"/>
    <w:rsid w:val="00186AFE"/>
    <w:rsid w:val="0019153E"/>
    <w:rsid w:val="001A58EF"/>
    <w:rsid w:val="001C0153"/>
    <w:rsid w:val="001C4D26"/>
    <w:rsid w:val="001C776F"/>
    <w:rsid w:val="001C793C"/>
    <w:rsid w:val="001D4B55"/>
    <w:rsid w:val="001F2D85"/>
    <w:rsid w:val="001F42DA"/>
    <w:rsid w:val="002069F3"/>
    <w:rsid w:val="002137D0"/>
    <w:rsid w:val="00250A2A"/>
    <w:rsid w:val="002536A4"/>
    <w:rsid w:val="00261A97"/>
    <w:rsid w:val="00262A7A"/>
    <w:rsid w:val="00263D6E"/>
    <w:rsid w:val="002676FC"/>
    <w:rsid w:val="0028051F"/>
    <w:rsid w:val="00293FB3"/>
    <w:rsid w:val="002A085D"/>
    <w:rsid w:val="002A1E98"/>
    <w:rsid w:val="002C7E25"/>
    <w:rsid w:val="002E6422"/>
    <w:rsid w:val="002F0452"/>
    <w:rsid w:val="002F3EF1"/>
    <w:rsid w:val="003121AD"/>
    <w:rsid w:val="00323B23"/>
    <w:rsid w:val="00332B59"/>
    <w:rsid w:val="00340B9B"/>
    <w:rsid w:val="00346573"/>
    <w:rsid w:val="003465C0"/>
    <w:rsid w:val="003471E8"/>
    <w:rsid w:val="003562D6"/>
    <w:rsid w:val="003573EA"/>
    <w:rsid w:val="00361C83"/>
    <w:rsid w:val="003647E9"/>
    <w:rsid w:val="003736B0"/>
    <w:rsid w:val="00382F9E"/>
    <w:rsid w:val="00392E28"/>
    <w:rsid w:val="00397D6A"/>
    <w:rsid w:val="003A4779"/>
    <w:rsid w:val="003A48FF"/>
    <w:rsid w:val="003B1A8D"/>
    <w:rsid w:val="003B5955"/>
    <w:rsid w:val="003B6BC2"/>
    <w:rsid w:val="003C0CC3"/>
    <w:rsid w:val="003D2555"/>
    <w:rsid w:val="003F7DAC"/>
    <w:rsid w:val="003F7F96"/>
    <w:rsid w:val="00403C51"/>
    <w:rsid w:val="00405B75"/>
    <w:rsid w:val="004174EB"/>
    <w:rsid w:val="004218C7"/>
    <w:rsid w:val="004226BD"/>
    <w:rsid w:val="00430DE1"/>
    <w:rsid w:val="00457A9E"/>
    <w:rsid w:val="00463876"/>
    <w:rsid w:val="004669B0"/>
    <w:rsid w:val="0047398F"/>
    <w:rsid w:val="00480421"/>
    <w:rsid w:val="004847F5"/>
    <w:rsid w:val="004A275C"/>
    <w:rsid w:val="004A7117"/>
    <w:rsid w:val="004F10E9"/>
    <w:rsid w:val="004F5B2D"/>
    <w:rsid w:val="00500896"/>
    <w:rsid w:val="00526A39"/>
    <w:rsid w:val="00555F6B"/>
    <w:rsid w:val="00562EE1"/>
    <w:rsid w:val="00566AE0"/>
    <w:rsid w:val="0058166D"/>
    <w:rsid w:val="00581724"/>
    <w:rsid w:val="00585E49"/>
    <w:rsid w:val="00590948"/>
    <w:rsid w:val="00595098"/>
    <w:rsid w:val="005B3295"/>
    <w:rsid w:val="005D555C"/>
    <w:rsid w:val="005E3FEA"/>
    <w:rsid w:val="005E411C"/>
    <w:rsid w:val="006001EB"/>
    <w:rsid w:val="0060224B"/>
    <w:rsid w:val="00617733"/>
    <w:rsid w:val="00621986"/>
    <w:rsid w:val="0062624C"/>
    <w:rsid w:val="006307A4"/>
    <w:rsid w:val="00634593"/>
    <w:rsid w:val="00635ED0"/>
    <w:rsid w:val="006446DD"/>
    <w:rsid w:val="0064728F"/>
    <w:rsid w:val="00664E70"/>
    <w:rsid w:val="00671A46"/>
    <w:rsid w:val="0068289C"/>
    <w:rsid w:val="006B0281"/>
    <w:rsid w:val="006D0471"/>
    <w:rsid w:val="006D4989"/>
    <w:rsid w:val="006E0DD9"/>
    <w:rsid w:val="006E1704"/>
    <w:rsid w:val="006F3185"/>
    <w:rsid w:val="006F7E96"/>
    <w:rsid w:val="00705A7F"/>
    <w:rsid w:val="007074C3"/>
    <w:rsid w:val="00716301"/>
    <w:rsid w:val="00725FF1"/>
    <w:rsid w:val="0072798F"/>
    <w:rsid w:val="00730C25"/>
    <w:rsid w:val="007335B4"/>
    <w:rsid w:val="00736C20"/>
    <w:rsid w:val="00741AEF"/>
    <w:rsid w:val="00741EB9"/>
    <w:rsid w:val="007646BC"/>
    <w:rsid w:val="007803BB"/>
    <w:rsid w:val="00785E15"/>
    <w:rsid w:val="00792FC8"/>
    <w:rsid w:val="007A3E0E"/>
    <w:rsid w:val="007B0788"/>
    <w:rsid w:val="007C276D"/>
    <w:rsid w:val="007C359F"/>
    <w:rsid w:val="007D4A8C"/>
    <w:rsid w:val="007F05AE"/>
    <w:rsid w:val="00830ABB"/>
    <w:rsid w:val="0084518D"/>
    <w:rsid w:val="00855266"/>
    <w:rsid w:val="00855D73"/>
    <w:rsid w:val="00877B58"/>
    <w:rsid w:val="00882AA6"/>
    <w:rsid w:val="00884900"/>
    <w:rsid w:val="00895BF2"/>
    <w:rsid w:val="00895C5A"/>
    <w:rsid w:val="008972F2"/>
    <w:rsid w:val="008A2395"/>
    <w:rsid w:val="008B4E37"/>
    <w:rsid w:val="009029EC"/>
    <w:rsid w:val="0094411A"/>
    <w:rsid w:val="00950B11"/>
    <w:rsid w:val="00955820"/>
    <w:rsid w:val="00983CF8"/>
    <w:rsid w:val="009904D9"/>
    <w:rsid w:val="00997F3B"/>
    <w:rsid w:val="009C0D9F"/>
    <w:rsid w:val="009C4029"/>
    <w:rsid w:val="009C56C9"/>
    <w:rsid w:val="009C59F8"/>
    <w:rsid w:val="00A00105"/>
    <w:rsid w:val="00A04719"/>
    <w:rsid w:val="00A15925"/>
    <w:rsid w:val="00A2099F"/>
    <w:rsid w:val="00A252A7"/>
    <w:rsid w:val="00A26DB4"/>
    <w:rsid w:val="00A32EE1"/>
    <w:rsid w:val="00A47740"/>
    <w:rsid w:val="00A56689"/>
    <w:rsid w:val="00A576A1"/>
    <w:rsid w:val="00A958C5"/>
    <w:rsid w:val="00AB0080"/>
    <w:rsid w:val="00AB6557"/>
    <w:rsid w:val="00AB7E1D"/>
    <w:rsid w:val="00AC172D"/>
    <w:rsid w:val="00AC5CC6"/>
    <w:rsid w:val="00AC5FDF"/>
    <w:rsid w:val="00AD7A84"/>
    <w:rsid w:val="00B12021"/>
    <w:rsid w:val="00B13320"/>
    <w:rsid w:val="00B14FA3"/>
    <w:rsid w:val="00B35D1E"/>
    <w:rsid w:val="00B80287"/>
    <w:rsid w:val="00B80B21"/>
    <w:rsid w:val="00B94F7E"/>
    <w:rsid w:val="00BA19F0"/>
    <w:rsid w:val="00BA1C76"/>
    <w:rsid w:val="00BC1132"/>
    <w:rsid w:val="00BC694C"/>
    <w:rsid w:val="00BE006B"/>
    <w:rsid w:val="00BF1C50"/>
    <w:rsid w:val="00BF5B64"/>
    <w:rsid w:val="00C062F5"/>
    <w:rsid w:val="00C17A32"/>
    <w:rsid w:val="00C31131"/>
    <w:rsid w:val="00C35413"/>
    <w:rsid w:val="00C40F66"/>
    <w:rsid w:val="00C4161D"/>
    <w:rsid w:val="00C619A4"/>
    <w:rsid w:val="00C66492"/>
    <w:rsid w:val="00C6746B"/>
    <w:rsid w:val="00C768B5"/>
    <w:rsid w:val="00C85655"/>
    <w:rsid w:val="00C94DB1"/>
    <w:rsid w:val="00CA2C60"/>
    <w:rsid w:val="00CB2322"/>
    <w:rsid w:val="00CB29C1"/>
    <w:rsid w:val="00CC0306"/>
    <w:rsid w:val="00CC319B"/>
    <w:rsid w:val="00CC7072"/>
    <w:rsid w:val="00CD0451"/>
    <w:rsid w:val="00CD3987"/>
    <w:rsid w:val="00CE0A48"/>
    <w:rsid w:val="00CE759D"/>
    <w:rsid w:val="00CE7C26"/>
    <w:rsid w:val="00D010A6"/>
    <w:rsid w:val="00D144EE"/>
    <w:rsid w:val="00D23C01"/>
    <w:rsid w:val="00D25BD7"/>
    <w:rsid w:val="00D276EC"/>
    <w:rsid w:val="00D32719"/>
    <w:rsid w:val="00D338ED"/>
    <w:rsid w:val="00D46017"/>
    <w:rsid w:val="00D838FA"/>
    <w:rsid w:val="00D85F07"/>
    <w:rsid w:val="00D93218"/>
    <w:rsid w:val="00D93B04"/>
    <w:rsid w:val="00DC7158"/>
    <w:rsid w:val="00DE4112"/>
    <w:rsid w:val="00E00CCA"/>
    <w:rsid w:val="00E04DF6"/>
    <w:rsid w:val="00E374BE"/>
    <w:rsid w:val="00E37AA5"/>
    <w:rsid w:val="00E41941"/>
    <w:rsid w:val="00E5304E"/>
    <w:rsid w:val="00E53A57"/>
    <w:rsid w:val="00E56005"/>
    <w:rsid w:val="00E565E7"/>
    <w:rsid w:val="00E73EAA"/>
    <w:rsid w:val="00E826D1"/>
    <w:rsid w:val="00EA2144"/>
    <w:rsid w:val="00EA2AB2"/>
    <w:rsid w:val="00EB07E9"/>
    <w:rsid w:val="00EB475B"/>
    <w:rsid w:val="00EB5329"/>
    <w:rsid w:val="00EC5B96"/>
    <w:rsid w:val="00F046EE"/>
    <w:rsid w:val="00F063C1"/>
    <w:rsid w:val="00F06CB1"/>
    <w:rsid w:val="00F22B0C"/>
    <w:rsid w:val="00F40C91"/>
    <w:rsid w:val="00F467D1"/>
    <w:rsid w:val="00F53DC4"/>
    <w:rsid w:val="00F704C1"/>
    <w:rsid w:val="00F77EA9"/>
    <w:rsid w:val="00F847B5"/>
    <w:rsid w:val="00F848D0"/>
    <w:rsid w:val="00F87CAB"/>
    <w:rsid w:val="00FA14DC"/>
    <w:rsid w:val="00FB1594"/>
    <w:rsid w:val="00FB1E62"/>
    <w:rsid w:val="00FC48BB"/>
    <w:rsid w:val="00FD195A"/>
    <w:rsid w:val="00FE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7158"/>
    <w:pPr>
      <w:keepNext/>
      <w:jc w:val="center"/>
      <w:outlineLvl w:val="0"/>
    </w:pPr>
    <w:rPr>
      <w:rFonts w:ascii="Arial Black" w:eastAsia="Calibri" w:hAnsi="Arial Black" w:cs="Arial Black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C7158"/>
    <w:pPr>
      <w:keepNext/>
      <w:jc w:val="center"/>
      <w:outlineLvl w:val="1"/>
    </w:pPr>
    <w:rPr>
      <w:rFonts w:ascii="Arial Narrow" w:eastAsia="Calibri" w:hAnsi="Arial Narrow" w:cs="Arial Narrow"/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7158"/>
    <w:rPr>
      <w:rFonts w:ascii="Arial Black" w:hAnsi="Arial Black" w:cs="Arial Black"/>
      <w:b/>
      <w:bCs/>
      <w:sz w:val="44"/>
      <w:szCs w:val="4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7158"/>
    <w:rPr>
      <w:rFonts w:ascii="Arial Narrow" w:hAnsi="Arial Narrow" w:cs="Arial Narrow"/>
      <w:b/>
      <w:bCs/>
      <w:sz w:val="40"/>
      <w:szCs w:val="40"/>
      <w:lang w:val="ru-RU" w:eastAsia="ru-RU"/>
    </w:rPr>
  </w:style>
  <w:style w:type="paragraph" w:styleId="Header">
    <w:name w:val="header"/>
    <w:basedOn w:val="Normal"/>
    <w:link w:val="HeaderChar"/>
    <w:uiPriority w:val="99"/>
    <w:rsid w:val="002F04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45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F04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452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F04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85E15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4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6E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0C30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">
    <w:name w:val="Цветовое выделение"/>
    <w:uiPriority w:val="99"/>
    <w:rsid w:val="000C30D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690</Words>
  <Characters>3938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Колушева Елена Юрьевна</dc:creator>
  <cp:keywords/>
  <dc:description/>
  <cp:lastModifiedBy>Екатерина</cp:lastModifiedBy>
  <cp:revision>4</cp:revision>
  <cp:lastPrinted>2024-09-19T06:00:00Z</cp:lastPrinted>
  <dcterms:created xsi:type="dcterms:W3CDTF">2024-10-14T10:13:00Z</dcterms:created>
  <dcterms:modified xsi:type="dcterms:W3CDTF">2024-10-15T04:14:00Z</dcterms:modified>
</cp:coreProperties>
</file>